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80DE" w14:textId="77777777" w:rsidR="00D56E5B" w:rsidRPr="00D56E5B" w:rsidRDefault="00D56E5B" w:rsidP="00D56E5B">
      <w:pPr>
        <w:pStyle w:val="Heading4"/>
      </w:pPr>
      <w:r>
        <w:t>Establishing a Special Interest Group</w:t>
      </w:r>
    </w:p>
    <w:p w14:paraId="18F6B2F2" w14:textId="77777777" w:rsidR="00D56E5B" w:rsidRDefault="00D56E5B" w:rsidP="00D56E5B">
      <w:r w:rsidRPr="007133EB">
        <w:t>The purpose of a Special Interest Group (SIG) is to provide a network for members with a particular interest to develop their professional skills, exchange views and information, and to guide the career aspirations of junior members.</w:t>
      </w:r>
    </w:p>
    <w:p w14:paraId="2FB4A55C" w14:textId="356A96B0" w:rsidR="004217EA" w:rsidRDefault="004217EA" w:rsidP="00D56E5B">
      <w:r>
        <w:t xml:space="preserve">The ACIPC </w:t>
      </w:r>
      <w:r w:rsidR="00E51BB5">
        <w:t>Membership</w:t>
      </w:r>
      <w:r w:rsidR="00906964">
        <w:t xml:space="preserve"> </w:t>
      </w:r>
      <w:r w:rsidR="00E51BB5">
        <w:t xml:space="preserve">and Engagement Committee </w:t>
      </w:r>
      <w:r>
        <w:t>will consider if the proposed SIG contributes to the purpose, strategic goals</w:t>
      </w:r>
      <w:r w:rsidR="00770ABD">
        <w:t>,</w:t>
      </w:r>
      <w:r>
        <w:t xml:space="preserve"> and objectives of the College.</w:t>
      </w:r>
    </w:p>
    <w:p w14:paraId="50925B06" w14:textId="53E38EB0" w:rsidR="003A132A" w:rsidRDefault="003A132A" w:rsidP="00D56E5B">
      <w:r>
        <w:t xml:space="preserve">Further information can be found on the College website - </w:t>
      </w:r>
      <w:hyperlink r:id="rId11" w:history="1">
        <w:r w:rsidR="00297A40" w:rsidRPr="0040414F">
          <w:rPr>
            <w:rStyle w:val="Hyperlink"/>
          </w:rPr>
          <w:t>https://www.acipc.org.au/about/special-interest-groups/</w:t>
        </w:r>
      </w:hyperlink>
      <w:r w:rsidR="00297A40">
        <w:t xml:space="preserve"> </w:t>
      </w:r>
    </w:p>
    <w:p w14:paraId="7C810F71" w14:textId="6D5FCE83" w:rsidR="00770ABD" w:rsidRDefault="00770ABD" w:rsidP="00D56E5B">
      <w:r>
        <w:t xml:space="preserve">Members of the College may apply to establish a SIG by sending the following information to the ACIPC office – </w:t>
      </w:r>
      <w:hyperlink r:id="rId12" w:history="1">
        <w:r w:rsidRPr="00BE6E8A">
          <w:rPr>
            <w:rStyle w:val="Hyperlink"/>
          </w:rPr>
          <w:t>office@acipc.org.au</w:t>
        </w:r>
      </w:hyperlink>
      <w:r>
        <w:t xml:space="preserve"> </w:t>
      </w:r>
    </w:p>
    <w:p w14:paraId="00388367" w14:textId="30F683E5" w:rsidR="00D56E5B" w:rsidRDefault="00D56E5B" w:rsidP="008F469E">
      <w:pPr>
        <w:pStyle w:val="Heading1"/>
      </w:pPr>
      <w:r>
        <w:t>Name of the proposed SIG</w:t>
      </w:r>
    </w:p>
    <w:p w14:paraId="1315A97D" w14:textId="77777777" w:rsidR="00D56E5B" w:rsidRPr="0080020C" w:rsidRDefault="00D56E5B" w:rsidP="00D56E5B"/>
    <w:p w14:paraId="4113D430" w14:textId="77777777" w:rsidR="00D56E5B" w:rsidRDefault="00D56E5B" w:rsidP="008F469E">
      <w:pPr>
        <w:pStyle w:val="Heading1"/>
      </w:pPr>
      <w:r>
        <w:t>A statement of the purpose and objectives of the SIG</w:t>
      </w:r>
    </w:p>
    <w:p w14:paraId="30C00AFD" w14:textId="77777777" w:rsidR="00D56E5B" w:rsidRDefault="00D56E5B" w:rsidP="00D56E5B"/>
    <w:p w14:paraId="527257E3" w14:textId="77777777" w:rsidR="00D56E5B" w:rsidRDefault="00D56E5B" w:rsidP="00D56E5B"/>
    <w:p w14:paraId="651FAAE6" w14:textId="77777777" w:rsidR="00D56E5B" w:rsidRDefault="00D56E5B" w:rsidP="00D56E5B"/>
    <w:p w14:paraId="1E0FB719" w14:textId="77777777" w:rsidR="00D56E5B" w:rsidRDefault="00D56E5B" w:rsidP="00D56E5B"/>
    <w:p w14:paraId="76BCAABA" w14:textId="77777777" w:rsidR="00D56E5B" w:rsidRPr="0080020C" w:rsidRDefault="00D56E5B" w:rsidP="008F469E">
      <w:pPr>
        <w:pStyle w:val="Heading1"/>
      </w:pPr>
    </w:p>
    <w:p w14:paraId="07A2805A" w14:textId="77777777" w:rsidR="00D56E5B" w:rsidRDefault="00D56E5B" w:rsidP="008F469E">
      <w:pPr>
        <w:pStyle w:val="Heading1"/>
      </w:pPr>
      <w:r>
        <w:t>The proposed Convenor of the SIG</w:t>
      </w:r>
    </w:p>
    <w:p w14:paraId="4D0142D6" w14:textId="77777777" w:rsidR="00D56E5B" w:rsidRPr="00BC6510" w:rsidRDefault="00D56E5B" w:rsidP="008F469E">
      <w:pPr>
        <w:pStyle w:val="Heading1"/>
      </w:pPr>
    </w:p>
    <w:p w14:paraId="446DFD2F" w14:textId="32321173" w:rsidR="00D56E5B" w:rsidRDefault="00D56E5B" w:rsidP="008F469E">
      <w:pPr>
        <w:pStyle w:val="Heading1"/>
      </w:pPr>
      <w:r>
        <w:t>The names of at least five members who support the formation and ongoing coordination of the SIG</w:t>
      </w:r>
    </w:p>
    <w:p w14:paraId="4A06464F" w14:textId="59E6694C" w:rsidR="00D00D71" w:rsidRDefault="00D00D71" w:rsidP="00297A40">
      <w:pPr>
        <w:rPr>
          <w:rStyle w:val="Strong"/>
        </w:rPr>
      </w:pPr>
    </w:p>
    <w:p w14:paraId="43E8E2C6" w14:textId="77777777" w:rsidR="000F6DE1" w:rsidRPr="00881A33" w:rsidRDefault="000F6DE1" w:rsidP="00881A33">
      <w:pPr>
        <w:rPr>
          <w:rStyle w:val="Strong"/>
        </w:rPr>
      </w:pPr>
    </w:p>
    <w:sectPr w:rsidR="000F6DE1" w:rsidRPr="00881A33" w:rsidSect="004A502D">
      <w:headerReference w:type="default" r:id="rId13"/>
      <w:footerReference w:type="default" r:id="rId14"/>
      <w:pgSz w:w="11900" w:h="16820"/>
      <w:pgMar w:top="2268" w:right="1440" w:bottom="1843" w:left="1440" w:header="1814" w:footer="1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D39F" w14:textId="77777777" w:rsidR="00BE4132" w:rsidRDefault="00BE4132" w:rsidP="00881A33">
      <w:r>
        <w:separator/>
      </w:r>
    </w:p>
  </w:endnote>
  <w:endnote w:type="continuationSeparator" w:id="0">
    <w:p w14:paraId="385AB64B" w14:textId="77777777" w:rsidR="00BE4132" w:rsidRDefault="00BE4132" w:rsidP="00881A33">
      <w:r>
        <w:continuationSeparator/>
      </w:r>
    </w:p>
  </w:endnote>
  <w:endnote w:type="continuationNotice" w:id="1">
    <w:p w14:paraId="05087EBE" w14:textId="77777777" w:rsidR="00BE4132" w:rsidRDefault="00BE4132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8FE8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DAA97" wp14:editId="2A16423E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C353" w14:textId="77777777" w:rsidR="00BE4132" w:rsidRDefault="00BE4132" w:rsidP="00881A33">
      <w:r>
        <w:separator/>
      </w:r>
    </w:p>
  </w:footnote>
  <w:footnote w:type="continuationSeparator" w:id="0">
    <w:p w14:paraId="267BA002" w14:textId="77777777" w:rsidR="00BE4132" w:rsidRDefault="00BE4132" w:rsidP="00881A33">
      <w:r>
        <w:continuationSeparator/>
      </w:r>
    </w:p>
  </w:footnote>
  <w:footnote w:type="continuationNotice" w:id="1">
    <w:p w14:paraId="3B29039A" w14:textId="77777777" w:rsidR="00BE4132" w:rsidRDefault="00BE4132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17CF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BFCE836" wp14:editId="20653C4E">
          <wp:simplePos x="0" y="0"/>
          <wp:positionH relativeFrom="column">
            <wp:posOffset>-495300</wp:posOffset>
          </wp:positionH>
          <wp:positionV relativeFrom="paragraph">
            <wp:posOffset>-761365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14" name="Picture 1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66C74A42" wp14:editId="0678C296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1842" cy="1013700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5857"/>
    <w:multiLevelType w:val="hybridMultilevel"/>
    <w:tmpl w:val="8D86B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A13"/>
    <w:multiLevelType w:val="hybridMultilevel"/>
    <w:tmpl w:val="3FB46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33F4"/>
    <w:multiLevelType w:val="hybridMultilevel"/>
    <w:tmpl w:val="91700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C2973"/>
    <w:multiLevelType w:val="multilevel"/>
    <w:tmpl w:val="D93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396750">
    <w:abstractNumId w:val="1"/>
  </w:num>
  <w:num w:numId="2" w16cid:durableId="1932347718">
    <w:abstractNumId w:val="6"/>
  </w:num>
  <w:num w:numId="3" w16cid:durableId="189993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2"/>
  </w:num>
  <w:num w:numId="5" w16cid:durableId="1779525743">
    <w:abstractNumId w:val="5"/>
  </w:num>
  <w:num w:numId="6" w16cid:durableId="1121263511">
    <w:abstractNumId w:val="3"/>
  </w:num>
  <w:num w:numId="7" w16cid:durableId="809177784">
    <w:abstractNumId w:val="8"/>
  </w:num>
  <w:num w:numId="8" w16cid:durableId="1793984141">
    <w:abstractNumId w:val="0"/>
  </w:num>
  <w:num w:numId="9" w16cid:durableId="881285388">
    <w:abstractNumId w:val="7"/>
  </w:num>
  <w:num w:numId="10" w16cid:durableId="1338384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2D"/>
    <w:rsid w:val="000313D3"/>
    <w:rsid w:val="0003258E"/>
    <w:rsid w:val="00036E92"/>
    <w:rsid w:val="00041936"/>
    <w:rsid w:val="00044D3B"/>
    <w:rsid w:val="0007128D"/>
    <w:rsid w:val="00083058"/>
    <w:rsid w:val="000F6C12"/>
    <w:rsid w:val="000F6DE1"/>
    <w:rsid w:val="00143FB3"/>
    <w:rsid w:val="00184B7C"/>
    <w:rsid w:val="0019403D"/>
    <w:rsid w:val="001A7D86"/>
    <w:rsid w:val="001C52EE"/>
    <w:rsid w:val="001F6F93"/>
    <w:rsid w:val="002004AF"/>
    <w:rsid w:val="00211508"/>
    <w:rsid w:val="002205B0"/>
    <w:rsid w:val="00222CC8"/>
    <w:rsid w:val="002505DC"/>
    <w:rsid w:val="00297A40"/>
    <w:rsid w:val="002B0443"/>
    <w:rsid w:val="0030319F"/>
    <w:rsid w:val="0031404E"/>
    <w:rsid w:val="00331BC7"/>
    <w:rsid w:val="0033555A"/>
    <w:rsid w:val="00336371"/>
    <w:rsid w:val="00365729"/>
    <w:rsid w:val="003813F1"/>
    <w:rsid w:val="003A132A"/>
    <w:rsid w:val="003A2B7B"/>
    <w:rsid w:val="003B5E09"/>
    <w:rsid w:val="003D197A"/>
    <w:rsid w:val="003D4CC9"/>
    <w:rsid w:val="00416B64"/>
    <w:rsid w:val="004201B0"/>
    <w:rsid w:val="004217EA"/>
    <w:rsid w:val="004A502D"/>
    <w:rsid w:val="004C7D61"/>
    <w:rsid w:val="004D196F"/>
    <w:rsid w:val="00544C95"/>
    <w:rsid w:val="00551AA9"/>
    <w:rsid w:val="00557E11"/>
    <w:rsid w:val="005D0D81"/>
    <w:rsid w:val="005F498E"/>
    <w:rsid w:val="00603869"/>
    <w:rsid w:val="00622B55"/>
    <w:rsid w:val="00641FD6"/>
    <w:rsid w:val="006506D3"/>
    <w:rsid w:val="006544FB"/>
    <w:rsid w:val="006703B0"/>
    <w:rsid w:val="006A2CAD"/>
    <w:rsid w:val="006C5879"/>
    <w:rsid w:val="006E1A5E"/>
    <w:rsid w:val="006E2308"/>
    <w:rsid w:val="006E2E7C"/>
    <w:rsid w:val="006E41DA"/>
    <w:rsid w:val="006E7C4D"/>
    <w:rsid w:val="006F2FE8"/>
    <w:rsid w:val="00730C31"/>
    <w:rsid w:val="00755538"/>
    <w:rsid w:val="00770ABD"/>
    <w:rsid w:val="007D5E19"/>
    <w:rsid w:val="007E7E9F"/>
    <w:rsid w:val="007F2861"/>
    <w:rsid w:val="0082768E"/>
    <w:rsid w:val="00835634"/>
    <w:rsid w:val="00854BFD"/>
    <w:rsid w:val="00881A33"/>
    <w:rsid w:val="008F469E"/>
    <w:rsid w:val="008F5B19"/>
    <w:rsid w:val="00902A91"/>
    <w:rsid w:val="00906907"/>
    <w:rsid w:val="00906964"/>
    <w:rsid w:val="00935BD4"/>
    <w:rsid w:val="00950CB0"/>
    <w:rsid w:val="00997954"/>
    <w:rsid w:val="009D4941"/>
    <w:rsid w:val="00A06E03"/>
    <w:rsid w:val="00A12EFC"/>
    <w:rsid w:val="00A20DDE"/>
    <w:rsid w:val="00A474B4"/>
    <w:rsid w:val="00A7264F"/>
    <w:rsid w:val="00AF1052"/>
    <w:rsid w:val="00AF7E9A"/>
    <w:rsid w:val="00B65F8C"/>
    <w:rsid w:val="00B763EF"/>
    <w:rsid w:val="00BA7ECB"/>
    <w:rsid w:val="00BD71E5"/>
    <w:rsid w:val="00BE4132"/>
    <w:rsid w:val="00C055A9"/>
    <w:rsid w:val="00C079E6"/>
    <w:rsid w:val="00C14C3C"/>
    <w:rsid w:val="00C335A7"/>
    <w:rsid w:val="00C352D4"/>
    <w:rsid w:val="00C352F3"/>
    <w:rsid w:val="00C965EA"/>
    <w:rsid w:val="00CC2637"/>
    <w:rsid w:val="00CD2993"/>
    <w:rsid w:val="00D0039B"/>
    <w:rsid w:val="00D00D71"/>
    <w:rsid w:val="00D32E4E"/>
    <w:rsid w:val="00D5551D"/>
    <w:rsid w:val="00D56E5B"/>
    <w:rsid w:val="00D64CC2"/>
    <w:rsid w:val="00D9011A"/>
    <w:rsid w:val="00DA72D4"/>
    <w:rsid w:val="00DB5391"/>
    <w:rsid w:val="00DB6D05"/>
    <w:rsid w:val="00DC39B9"/>
    <w:rsid w:val="00DD25C6"/>
    <w:rsid w:val="00DE1B23"/>
    <w:rsid w:val="00E34F18"/>
    <w:rsid w:val="00E51BB5"/>
    <w:rsid w:val="00E55EF3"/>
    <w:rsid w:val="00E62EB2"/>
    <w:rsid w:val="00E702EF"/>
    <w:rsid w:val="00EE734B"/>
    <w:rsid w:val="00EF7767"/>
    <w:rsid w:val="00F06D54"/>
    <w:rsid w:val="00F274B4"/>
    <w:rsid w:val="00F53D50"/>
    <w:rsid w:val="00F74350"/>
    <w:rsid w:val="00F835A7"/>
    <w:rsid w:val="00FB6762"/>
    <w:rsid w:val="00FC72FE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23A8A"/>
  <w15:docId w15:val="{ABA25C14-77A7-4BCD-ABEC-D7C9691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5B"/>
    <w:pPr>
      <w:spacing w:after="24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cipc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ipc.org.au/about/special-interest-group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CONFERENCE%20DESIGN%20PTY%20LTD\Association%20Design%20-%20ACIPC\Templates\Template%20-%20Letterhead%20ACI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388C5-720E-405A-A8A7-05A58B59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</Template>
  <TotalTime>13</TotalTime>
  <Pages>1</Pages>
  <Words>153</Words>
  <Characters>852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Sasha Misrachi</cp:lastModifiedBy>
  <cp:revision>11</cp:revision>
  <cp:lastPrinted>2023-02-16T00:12:00Z</cp:lastPrinted>
  <dcterms:created xsi:type="dcterms:W3CDTF">2024-03-12T00:52:00Z</dcterms:created>
  <dcterms:modified xsi:type="dcterms:W3CDTF">2025-10-20T22:09:00Z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