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9902B" w14:textId="241525EF" w:rsidR="00B66029" w:rsidRDefault="00C56A6B" w:rsidP="00CF7F50">
      <w:pPr>
        <w:pStyle w:val="Heading2"/>
      </w:pPr>
      <w:r w:rsidRPr="00F56475">
        <w:rPr>
          <w:rStyle w:val="Strong"/>
        </w:rPr>
        <w:t xml:space="preserve"> </w:t>
      </w:r>
      <w:r w:rsidR="00B66029" w:rsidRPr="00B66029">
        <w:t xml:space="preserve">ACIPC </w:t>
      </w:r>
      <w:r w:rsidR="00A248D7">
        <w:t xml:space="preserve">Sustainability </w:t>
      </w:r>
      <w:r w:rsidR="00B66029" w:rsidRPr="00B66029">
        <w:t>Research Grant Application Form</w:t>
      </w:r>
    </w:p>
    <w:p w14:paraId="6D770FDC" w14:textId="2F990A12" w:rsidR="00B66029" w:rsidRDefault="00B66029" w:rsidP="00CF7F50">
      <w:r w:rsidRPr="002659D1">
        <w:t xml:space="preserve">To be </w:t>
      </w:r>
      <w:r>
        <w:t>completed by the Chief Investigator</w:t>
      </w:r>
      <w:r w:rsidR="00CF7F50">
        <w:t xml:space="preserve"> (CI).</w:t>
      </w:r>
      <w:r w:rsidR="00C3295F">
        <w:t xml:space="preserve"> </w:t>
      </w:r>
      <w:r>
        <w:t xml:space="preserve">Submit this </w:t>
      </w:r>
      <w:r w:rsidR="00FE2065">
        <w:t xml:space="preserve">cover page with your </w:t>
      </w:r>
      <w:r>
        <w:t xml:space="preserve">application </w:t>
      </w:r>
      <w:r w:rsidR="00FE2065">
        <w:t>as one PDF document to</w:t>
      </w:r>
      <w:r>
        <w:t xml:space="preserve"> </w:t>
      </w:r>
      <w:hyperlink r:id="rId10" w:history="1">
        <w:r w:rsidR="00CF7F50" w:rsidRPr="00705B18">
          <w:rPr>
            <w:rStyle w:val="Hyperlink"/>
          </w:rPr>
          <w:t>office@acipc.org.au</w:t>
        </w:r>
      </w:hyperlink>
      <w:r w:rsidR="00FE2065"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5723"/>
        <w:gridCol w:w="887"/>
      </w:tblGrid>
      <w:tr w:rsidR="00786764" w:rsidRPr="00A36FB9" w14:paraId="3B8227CA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5B7C3BEB" w14:textId="29B2EF37" w:rsidR="00A755CC" w:rsidRPr="00A36FB9" w:rsidRDefault="00A755CC" w:rsidP="00AE66D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Research Project</w:t>
            </w:r>
            <w:r w:rsidRPr="00A36FB9">
              <w:rPr>
                <w:b/>
                <w:bCs/>
              </w:rPr>
              <w:t xml:space="preserve"> </w:t>
            </w:r>
          </w:p>
        </w:tc>
        <w:tc>
          <w:tcPr>
            <w:tcW w:w="3174" w:type="pct"/>
            <w:shd w:val="clear" w:color="auto" w:fill="000000" w:themeFill="text1"/>
          </w:tcPr>
          <w:p w14:paraId="48139F61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33D6337E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FE2065" w14:paraId="13E43CD8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068F8337" w14:textId="508FE247" w:rsidR="00A755CC" w:rsidRPr="00A248D7" w:rsidRDefault="00A755CC" w:rsidP="00AE66D0">
            <w:pPr>
              <w:pStyle w:val="NoSpacing"/>
            </w:pPr>
            <w:r w:rsidRPr="00A248D7">
              <w:t xml:space="preserve">Name </w:t>
            </w:r>
          </w:p>
        </w:tc>
        <w:tc>
          <w:tcPr>
            <w:tcW w:w="3174" w:type="pct"/>
            <w:shd w:val="clear" w:color="auto" w:fill="auto"/>
          </w:tcPr>
          <w:p w14:paraId="4AA979FF" w14:textId="77777777" w:rsidR="00A755CC" w:rsidRPr="00FE2065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</w:tcPr>
          <w:p w14:paraId="62B9FB22" w14:textId="77777777" w:rsidR="00A755CC" w:rsidRPr="00FE2065" w:rsidRDefault="00A755CC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A36FB9" w14:paraId="673F4AE0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18B552D8" w14:textId="0282BD03" w:rsidR="00A755CC" w:rsidRPr="00A36FB9" w:rsidRDefault="00FD6AD3" w:rsidP="00AE66D0">
            <w:pPr>
              <w:pStyle w:val="NoSpacing"/>
            </w:pPr>
            <w:r>
              <w:t>A</w:t>
            </w:r>
            <w:r w:rsidR="00A755CC" w:rsidRPr="00A36FB9">
              <w:t>mount requested</w:t>
            </w:r>
          </w:p>
        </w:tc>
        <w:tc>
          <w:tcPr>
            <w:tcW w:w="3174" w:type="pct"/>
            <w:shd w:val="clear" w:color="auto" w:fill="auto"/>
          </w:tcPr>
          <w:p w14:paraId="7F37D892" w14:textId="52A75DED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  <w:r>
              <w:t>$</w:t>
            </w:r>
          </w:p>
        </w:tc>
        <w:tc>
          <w:tcPr>
            <w:tcW w:w="492" w:type="pct"/>
          </w:tcPr>
          <w:p w14:paraId="1C7C4A68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210C3142" w14:textId="6D923461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3D2F3C05" w14:textId="53DF143B" w:rsidR="00D1197A" w:rsidRPr="00A36FB9" w:rsidRDefault="00786764" w:rsidP="00AE66D0">
            <w:pPr>
              <w:pStyle w:val="NoSpacing"/>
              <w:rPr>
                <w:b/>
                <w:bCs/>
              </w:rPr>
            </w:pPr>
            <w:r w:rsidRPr="00A36FB9">
              <w:t>Chief Investigator</w:t>
            </w:r>
          </w:p>
        </w:tc>
        <w:tc>
          <w:tcPr>
            <w:tcW w:w="3174" w:type="pct"/>
            <w:shd w:val="clear" w:color="auto" w:fill="000000" w:themeFill="text1"/>
          </w:tcPr>
          <w:p w14:paraId="581E64C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1CF05B29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D1197A" w:rsidRPr="00A36FB9" w14:paraId="53F6214C" w14:textId="2D12F598" w:rsidTr="00786764">
        <w:trPr>
          <w:cantSplit/>
        </w:trPr>
        <w:tc>
          <w:tcPr>
            <w:tcW w:w="1334" w:type="pct"/>
            <w:shd w:val="clear" w:color="auto" w:fill="auto"/>
          </w:tcPr>
          <w:p w14:paraId="59B7C6A2" w14:textId="3AE89AB4" w:rsidR="00D1197A" w:rsidRPr="00A36FB9" w:rsidRDefault="00D1197A" w:rsidP="00A36FB9">
            <w:pPr>
              <w:pStyle w:val="NoSpacing"/>
            </w:pPr>
            <w:r w:rsidRPr="00A36FB9">
              <w:t>Name</w:t>
            </w:r>
          </w:p>
        </w:tc>
        <w:tc>
          <w:tcPr>
            <w:tcW w:w="3174" w:type="pct"/>
            <w:shd w:val="clear" w:color="auto" w:fill="auto"/>
          </w:tcPr>
          <w:p w14:paraId="7A4C1608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4B6496BE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6287F65D" w14:textId="4219CF6D" w:rsidTr="00786764">
        <w:trPr>
          <w:cantSplit/>
        </w:trPr>
        <w:tc>
          <w:tcPr>
            <w:tcW w:w="1334" w:type="pct"/>
            <w:shd w:val="clear" w:color="auto" w:fill="auto"/>
          </w:tcPr>
          <w:p w14:paraId="24684C22" w14:textId="77777777" w:rsidR="00D1197A" w:rsidRPr="00A36FB9" w:rsidRDefault="00D1197A" w:rsidP="00A36FB9">
            <w:pPr>
              <w:pStyle w:val="NoSpacing"/>
            </w:pPr>
            <w:r w:rsidRPr="00A36FB9">
              <w:t xml:space="preserve">Qualifications </w:t>
            </w:r>
          </w:p>
        </w:tc>
        <w:tc>
          <w:tcPr>
            <w:tcW w:w="3174" w:type="pct"/>
            <w:shd w:val="clear" w:color="auto" w:fill="auto"/>
          </w:tcPr>
          <w:p w14:paraId="503D80ED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3375D0A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48363364" w14:textId="5008D8EE" w:rsidTr="00786764">
        <w:trPr>
          <w:cantSplit/>
        </w:trPr>
        <w:tc>
          <w:tcPr>
            <w:tcW w:w="1334" w:type="pct"/>
            <w:shd w:val="clear" w:color="auto" w:fill="auto"/>
          </w:tcPr>
          <w:p w14:paraId="150327B4" w14:textId="77777777" w:rsidR="00D1197A" w:rsidRPr="00A36FB9" w:rsidDel="00E90F3C" w:rsidRDefault="00D1197A" w:rsidP="00A36FB9">
            <w:pPr>
              <w:pStyle w:val="NoSpacing"/>
            </w:pPr>
            <w:r w:rsidRPr="00A36FB9">
              <w:t>Organisation</w:t>
            </w:r>
          </w:p>
        </w:tc>
        <w:tc>
          <w:tcPr>
            <w:tcW w:w="3174" w:type="pct"/>
            <w:shd w:val="clear" w:color="auto" w:fill="auto"/>
          </w:tcPr>
          <w:p w14:paraId="3516D6A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7E76FD58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79876708" w14:textId="013FB3F2" w:rsidTr="00786764">
        <w:trPr>
          <w:cantSplit/>
        </w:trPr>
        <w:tc>
          <w:tcPr>
            <w:tcW w:w="1334" w:type="pct"/>
            <w:shd w:val="clear" w:color="auto" w:fill="auto"/>
          </w:tcPr>
          <w:p w14:paraId="625E51ED" w14:textId="0883CE3A" w:rsidR="00D1197A" w:rsidRPr="00A36FB9" w:rsidRDefault="00D1197A" w:rsidP="00A36FB9">
            <w:pPr>
              <w:pStyle w:val="NoSpacing"/>
            </w:pPr>
            <w:r w:rsidRPr="00A36FB9">
              <w:t>Address</w:t>
            </w:r>
          </w:p>
        </w:tc>
        <w:tc>
          <w:tcPr>
            <w:tcW w:w="3174" w:type="pct"/>
            <w:shd w:val="clear" w:color="auto" w:fill="auto"/>
          </w:tcPr>
          <w:p w14:paraId="5779DFB1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03E70BB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008E0FEA" w14:textId="09A325D4" w:rsidTr="00786764">
        <w:trPr>
          <w:cantSplit/>
        </w:trPr>
        <w:tc>
          <w:tcPr>
            <w:tcW w:w="1334" w:type="pct"/>
            <w:shd w:val="clear" w:color="auto" w:fill="auto"/>
          </w:tcPr>
          <w:p w14:paraId="068F1658" w14:textId="438B2A96" w:rsidR="00D1197A" w:rsidRPr="00A36FB9" w:rsidRDefault="00D1197A" w:rsidP="00A36FB9">
            <w:pPr>
              <w:pStyle w:val="NoSpacing"/>
            </w:pPr>
            <w:r w:rsidRPr="00A36FB9">
              <w:t>Email</w:t>
            </w:r>
          </w:p>
        </w:tc>
        <w:tc>
          <w:tcPr>
            <w:tcW w:w="3174" w:type="pct"/>
            <w:shd w:val="clear" w:color="auto" w:fill="auto"/>
          </w:tcPr>
          <w:p w14:paraId="3A58ED22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52EEF794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36C37772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1450997A" w14:textId="77777777" w:rsidR="00786764" w:rsidRPr="00A36FB9" w:rsidRDefault="00786764" w:rsidP="00AE66D0">
            <w:pPr>
              <w:pStyle w:val="NoSpacing"/>
            </w:pPr>
            <w:r w:rsidRPr="00A36FB9">
              <w:t>Phone</w:t>
            </w:r>
          </w:p>
        </w:tc>
        <w:tc>
          <w:tcPr>
            <w:tcW w:w="3174" w:type="pct"/>
            <w:shd w:val="clear" w:color="auto" w:fill="auto"/>
          </w:tcPr>
          <w:p w14:paraId="731C91FE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2A19B1B7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63C00C00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727D636A" w14:textId="104645DE" w:rsidR="00786764" w:rsidRPr="00A36FB9" w:rsidRDefault="00786764" w:rsidP="00AE66D0">
            <w:pPr>
              <w:pStyle w:val="NoSpacing"/>
              <w:rPr>
                <w:b/>
                <w:bCs/>
              </w:rPr>
            </w:pPr>
            <w:r>
              <w:t>Associate</w:t>
            </w:r>
            <w:r w:rsidRPr="00A36FB9">
              <w:t xml:space="preserve"> Investigator</w:t>
            </w:r>
            <w:r>
              <w:t>s</w:t>
            </w:r>
          </w:p>
        </w:tc>
        <w:tc>
          <w:tcPr>
            <w:tcW w:w="3174" w:type="pct"/>
            <w:shd w:val="clear" w:color="auto" w:fill="000000" w:themeFill="text1"/>
          </w:tcPr>
          <w:p w14:paraId="4F5BCDDF" w14:textId="400EAF8D" w:rsidR="00786764" w:rsidRPr="00A36FB9" w:rsidRDefault="00786764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>
              <w:t>Include n</w:t>
            </w:r>
            <w:r w:rsidRPr="00A36FB9">
              <w:t>ame</w:t>
            </w:r>
            <w:r>
              <w:t xml:space="preserve">, </w:t>
            </w:r>
            <w:r w:rsidR="00FD6AD3" w:rsidRPr="00A36FB9">
              <w:t>organisation,</w:t>
            </w:r>
            <w:r>
              <w:t xml:space="preserve"> </w:t>
            </w:r>
            <w:r w:rsidRPr="00A36FB9">
              <w:t>and email</w:t>
            </w:r>
            <w:r w:rsidR="00FD6AD3">
              <w:t>:</w:t>
            </w:r>
          </w:p>
        </w:tc>
        <w:tc>
          <w:tcPr>
            <w:tcW w:w="492" w:type="pct"/>
            <w:shd w:val="clear" w:color="auto" w:fill="000000" w:themeFill="text1"/>
          </w:tcPr>
          <w:p w14:paraId="0FF5CCD7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</w:tr>
      <w:tr w:rsidR="00786764" w:rsidRPr="00A36FB9" w14:paraId="27CC9D61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03CA3293" w14:textId="654BD40F" w:rsidR="00786764" w:rsidRPr="00A36FB9" w:rsidRDefault="00786764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F02E2ED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2CC8A0C6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FD6AD3" w:rsidRPr="00A36FB9" w14:paraId="1A617E3B" w14:textId="77777777" w:rsidTr="00AE66D0">
        <w:trPr>
          <w:cantSplit/>
        </w:trPr>
        <w:tc>
          <w:tcPr>
            <w:tcW w:w="1334" w:type="pct"/>
            <w:shd w:val="clear" w:color="auto" w:fill="auto"/>
          </w:tcPr>
          <w:p w14:paraId="29F982A0" w14:textId="77777777" w:rsidR="00FD6AD3" w:rsidRPr="00A36FB9" w:rsidRDefault="00FD6AD3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64150CFD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16A03016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</w:tr>
      <w:tr w:rsidR="00FD6AD3" w:rsidRPr="00A36FB9" w14:paraId="627F535B" w14:textId="77777777" w:rsidTr="00AE66D0">
        <w:trPr>
          <w:cantSplit/>
        </w:trPr>
        <w:tc>
          <w:tcPr>
            <w:tcW w:w="1334" w:type="pct"/>
            <w:shd w:val="clear" w:color="auto" w:fill="auto"/>
          </w:tcPr>
          <w:p w14:paraId="293466CA" w14:textId="77777777" w:rsidR="00FD6AD3" w:rsidRPr="00A36FB9" w:rsidRDefault="00FD6AD3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5A58268D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02CBE0E5" w14:textId="77777777" w:rsidR="00FD6AD3" w:rsidRPr="00A36FB9" w:rsidRDefault="00FD6AD3" w:rsidP="00AE66D0">
            <w:pPr>
              <w:pStyle w:val="NoSpacing"/>
              <w:tabs>
                <w:tab w:val="left" w:pos="4422"/>
              </w:tabs>
            </w:pPr>
          </w:p>
        </w:tc>
      </w:tr>
      <w:tr w:rsidR="00786764" w:rsidRPr="00A36FB9" w14:paraId="21DE8E26" w14:textId="77777777" w:rsidTr="00786764">
        <w:trPr>
          <w:cantSplit/>
        </w:trPr>
        <w:tc>
          <w:tcPr>
            <w:tcW w:w="1334" w:type="pct"/>
            <w:shd w:val="clear" w:color="auto" w:fill="auto"/>
          </w:tcPr>
          <w:p w14:paraId="6FBE56B8" w14:textId="0956F148" w:rsidR="00786764" w:rsidRPr="00A36FB9" w:rsidRDefault="00786764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411D1CB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6AAA49D0" w14:textId="77777777" w:rsidR="00786764" w:rsidRPr="00A36FB9" w:rsidRDefault="00786764" w:rsidP="00AE66D0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14:paraId="0D785598" w14:textId="6227212E" w:rsidTr="00786764">
        <w:trPr>
          <w:cantSplit/>
        </w:trPr>
        <w:tc>
          <w:tcPr>
            <w:tcW w:w="1334" w:type="pct"/>
            <w:shd w:val="clear" w:color="auto" w:fill="auto"/>
          </w:tcPr>
          <w:p w14:paraId="5A88A706" w14:textId="677311D3" w:rsidR="00D1197A" w:rsidRPr="00A36FB9" w:rsidRDefault="00D1197A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477C7A9B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1230C9F0" w14:textId="77777777" w:rsidR="00D1197A" w:rsidRPr="00A36FB9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A36FB9" w:rsidDel="00E90F3C" w14:paraId="50A1FB58" w14:textId="0B26C524" w:rsidTr="00786764">
        <w:trPr>
          <w:cantSplit/>
        </w:trPr>
        <w:tc>
          <w:tcPr>
            <w:tcW w:w="1334" w:type="pct"/>
            <w:shd w:val="clear" w:color="auto" w:fill="auto"/>
          </w:tcPr>
          <w:p w14:paraId="3DAD9163" w14:textId="77777777" w:rsidR="00D1197A" w:rsidRPr="00A36FB9" w:rsidRDefault="00D1197A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46AF5D7A" w14:textId="77777777" w:rsidR="00D1197A" w:rsidRPr="00A36FB9" w:rsidDel="00E90F3C" w:rsidRDefault="00D1197A" w:rsidP="00F85BF1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</w:tcPr>
          <w:p w14:paraId="6965A92D" w14:textId="77777777" w:rsidR="00D1197A" w:rsidRPr="00A36FB9" w:rsidDel="00E90F3C" w:rsidRDefault="00D1197A" w:rsidP="00F85BF1">
            <w:pPr>
              <w:pStyle w:val="NoSpacing"/>
              <w:tabs>
                <w:tab w:val="left" w:pos="4422"/>
              </w:tabs>
            </w:pPr>
          </w:p>
        </w:tc>
      </w:tr>
      <w:tr w:rsidR="00D1197A" w:rsidRPr="00D1197A" w14:paraId="5A7F048D" w14:textId="15F54655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47A25559" w14:textId="598E8302" w:rsidR="00D1197A" w:rsidRPr="00D1197A" w:rsidRDefault="00D1197A" w:rsidP="00A36FB9">
            <w:pPr>
              <w:pStyle w:val="NoSpacing"/>
              <w:rPr>
                <w:b/>
                <w:bCs/>
              </w:rPr>
            </w:pPr>
            <w:r w:rsidRPr="00D1197A">
              <w:rPr>
                <w:b/>
                <w:bCs/>
              </w:rPr>
              <w:t>Eligibility</w:t>
            </w:r>
          </w:p>
        </w:tc>
        <w:tc>
          <w:tcPr>
            <w:tcW w:w="3174" w:type="pct"/>
            <w:shd w:val="clear" w:color="auto" w:fill="000000" w:themeFill="text1"/>
          </w:tcPr>
          <w:p w14:paraId="39B11BA9" w14:textId="79914448" w:rsidR="00D1197A" w:rsidRPr="00D1197A" w:rsidRDefault="00D1197A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D1197A">
              <w:rPr>
                <w:b/>
                <w:bCs/>
              </w:rPr>
              <w:t>The CI meets all the following eligibility criteria</w:t>
            </w:r>
            <w:r>
              <w:rPr>
                <w:b/>
                <w:bCs/>
              </w:rPr>
              <w:t>.</w:t>
            </w:r>
          </w:p>
        </w:tc>
        <w:tc>
          <w:tcPr>
            <w:tcW w:w="492" w:type="pct"/>
            <w:shd w:val="clear" w:color="auto" w:fill="000000" w:themeFill="text1"/>
          </w:tcPr>
          <w:p w14:paraId="7D97E82B" w14:textId="50C07805" w:rsidR="00D1197A" w:rsidRPr="0033601E" w:rsidRDefault="00C3295F" w:rsidP="00F85BF1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33601E">
              <w:rPr>
                <w:b/>
                <w:bCs/>
              </w:rPr>
              <w:t>Yes/No</w:t>
            </w:r>
          </w:p>
        </w:tc>
      </w:tr>
      <w:tr w:rsidR="00C47979" w:rsidRPr="00A36FB9" w14:paraId="73C81E1C" w14:textId="28EC95D0" w:rsidTr="00786764">
        <w:trPr>
          <w:cantSplit/>
        </w:trPr>
        <w:tc>
          <w:tcPr>
            <w:tcW w:w="1334" w:type="pct"/>
            <w:vMerge w:val="restart"/>
            <w:shd w:val="clear" w:color="auto" w:fill="auto"/>
          </w:tcPr>
          <w:p w14:paraId="3D1D1128" w14:textId="0E86C8E6" w:rsidR="00C47979" w:rsidRPr="00A36FB9" w:rsidRDefault="00C47979" w:rsidP="00AE66D0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5F5FA84B" w14:textId="6A7C74F7" w:rsidR="00C47979" w:rsidRPr="00A36FB9" w:rsidRDefault="00C47979" w:rsidP="00AE66D0">
            <w:pPr>
              <w:pStyle w:val="NoSpacing"/>
              <w:tabs>
                <w:tab w:val="left" w:pos="4422"/>
              </w:tabs>
            </w:pPr>
            <w:r>
              <w:t>CI is a c</w:t>
            </w:r>
            <w:r w:rsidRPr="00A36FB9">
              <w:t>urrent ACIPC member</w:t>
            </w:r>
          </w:p>
        </w:tc>
        <w:tc>
          <w:tcPr>
            <w:tcW w:w="492" w:type="pct"/>
          </w:tcPr>
          <w:p w14:paraId="173C1339" w14:textId="77777777" w:rsidR="00C47979" w:rsidRPr="00A36FB9" w:rsidRDefault="00C47979" w:rsidP="00AE66D0">
            <w:pPr>
              <w:pStyle w:val="NoSpacing"/>
              <w:tabs>
                <w:tab w:val="left" w:pos="4422"/>
              </w:tabs>
            </w:pPr>
          </w:p>
        </w:tc>
      </w:tr>
      <w:tr w:rsidR="00C47979" w:rsidRPr="00A36FB9" w14:paraId="3EB9C1A4" w14:textId="76EF3FC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55DE6D1D" w14:textId="5F79F99B" w:rsidR="00C47979" w:rsidRPr="00A36FB9" w:rsidRDefault="00C47979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7341CF47" w14:textId="5622B4D2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  <w:r>
              <w:t xml:space="preserve">CI has been a </w:t>
            </w:r>
            <w:r w:rsidRPr="00A36FB9">
              <w:t>member for at least 12 months</w:t>
            </w:r>
          </w:p>
        </w:tc>
        <w:tc>
          <w:tcPr>
            <w:tcW w:w="492" w:type="pct"/>
          </w:tcPr>
          <w:p w14:paraId="536E9B32" w14:textId="77777777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</w:p>
        </w:tc>
      </w:tr>
      <w:tr w:rsidR="00C47979" w:rsidRPr="00A36FB9" w14:paraId="188A30BA" w14:textId="7B2D07E8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77468B50" w14:textId="056E517C" w:rsidR="00C47979" w:rsidRPr="00A36FB9" w:rsidRDefault="00C47979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685B7AFD" w14:textId="60D71FAB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  <w:r>
              <w:t>The majority</w:t>
            </w:r>
            <w:r w:rsidRPr="00A36FB9">
              <w:t xml:space="preserve"> (50% or more) of investigators </w:t>
            </w:r>
            <w:r>
              <w:t>have been</w:t>
            </w:r>
            <w:r w:rsidRPr="00A36FB9">
              <w:t xml:space="preserve"> ACIPC members </w:t>
            </w:r>
            <w:r>
              <w:t>for at least 12 months before the closing date</w:t>
            </w:r>
          </w:p>
        </w:tc>
        <w:tc>
          <w:tcPr>
            <w:tcW w:w="492" w:type="pct"/>
          </w:tcPr>
          <w:p w14:paraId="099549DE" w14:textId="77777777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</w:p>
        </w:tc>
      </w:tr>
      <w:tr w:rsidR="00C47979" w:rsidRPr="00A36FB9" w14:paraId="0D647B0E" w14:textId="77777777" w:rsidTr="00786764">
        <w:trPr>
          <w:cantSplit/>
        </w:trPr>
        <w:tc>
          <w:tcPr>
            <w:tcW w:w="1334" w:type="pct"/>
            <w:vMerge/>
            <w:shd w:val="clear" w:color="auto" w:fill="auto"/>
          </w:tcPr>
          <w:p w14:paraId="57244F93" w14:textId="77777777" w:rsidR="00C47979" w:rsidRPr="00A36FB9" w:rsidRDefault="00C47979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70D91D8" w14:textId="5E1B0226" w:rsidR="00C47979" w:rsidRDefault="00C47979" w:rsidP="00F85BF1">
            <w:pPr>
              <w:pStyle w:val="NoSpacing"/>
              <w:tabs>
                <w:tab w:val="left" w:pos="4422"/>
              </w:tabs>
            </w:pPr>
            <w:r>
              <w:t>The CI must not have previously held the position of CI for a successful ACIPC research grant application within three years</w:t>
            </w:r>
          </w:p>
        </w:tc>
        <w:tc>
          <w:tcPr>
            <w:tcW w:w="492" w:type="pct"/>
          </w:tcPr>
          <w:p w14:paraId="4EA0E455" w14:textId="77777777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</w:p>
        </w:tc>
      </w:tr>
      <w:tr w:rsidR="00C47979" w:rsidRPr="00A36FB9" w14:paraId="55792E13" w14:textId="080929D1" w:rsidTr="003875AE">
        <w:trPr>
          <w:cantSplit/>
        </w:trPr>
        <w:tc>
          <w:tcPr>
            <w:tcW w:w="1334" w:type="pct"/>
            <w:vMerge/>
            <w:shd w:val="clear" w:color="auto" w:fill="auto"/>
          </w:tcPr>
          <w:p w14:paraId="087C09DE" w14:textId="3D181211" w:rsidR="00C47979" w:rsidRPr="00A36FB9" w:rsidRDefault="00C47979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1FF2D4A" w14:textId="585903A3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  <w:r w:rsidRPr="00A36FB9">
              <w:t>The CI is not in receipt of or named CI investigator on an NHMRC</w:t>
            </w:r>
            <w:r>
              <w:t>, MRFF</w:t>
            </w:r>
            <w:r w:rsidRPr="00A36FB9">
              <w:t xml:space="preserve"> or </w:t>
            </w:r>
            <w:r>
              <w:t xml:space="preserve">ARC-related </w:t>
            </w:r>
            <w:r w:rsidRPr="00A36FB9">
              <w:t>grant</w:t>
            </w:r>
            <w:r>
              <w:t xml:space="preserve"> (</w:t>
            </w:r>
            <w:r w:rsidRPr="00A36FB9">
              <w:t>#</w:t>
            </w:r>
            <w:r>
              <w:t>)</w:t>
            </w:r>
          </w:p>
        </w:tc>
        <w:tc>
          <w:tcPr>
            <w:tcW w:w="492" w:type="pct"/>
            <w:shd w:val="clear" w:color="auto" w:fill="auto"/>
          </w:tcPr>
          <w:p w14:paraId="6295FE42" w14:textId="77777777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</w:p>
        </w:tc>
      </w:tr>
      <w:tr w:rsidR="00C47979" w:rsidRPr="00A36FB9" w14:paraId="719F9964" w14:textId="03C66898" w:rsidTr="003875AE">
        <w:trPr>
          <w:cantSplit/>
        </w:trPr>
        <w:tc>
          <w:tcPr>
            <w:tcW w:w="1334" w:type="pct"/>
            <w:vMerge/>
            <w:shd w:val="clear" w:color="auto" w:fill="auto"/>
          </w:tcPr>
          <w:p w14:paraId="24E95F9A" w14:textId="77777777" w:rsidR="00C47979" w:rsidRPr="00A36FB9" w:rsidRDefault="00C47979" w:rsidP="00A36FB9">
            <w:pPr>
              <w:pStyle w:val="NoSpacing"/>
            </w:pPr>
          </w:p>
        </w:tc>
        <w:tc>
          <w:tcPr>
            <w:tcW w:w="3174" w:type="pct"/>
            <w:shd w:val="clear" w:color="auto" w:fill="auto"/>
          </w:tcPr>
          <w:p w14:paraId="2805627A" w14:textId="5B53CE62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  <w:r>
              <w:t xml:space="preserve">The CI is a clinician or at least 30% of the research team comprises clinicians </w:t>
            </w:r>
          </w:p>
        </w:tc>
        <w:tc>
          <w:tcPr>
            <w:tcW w:w="492" w:type="pct"/>
            <w:shd w:val="clear" w:color="auto" w:fill="auto"/>
          </w:tcPr>
          <w:p w14:paraId="6DA74B16" w14:textId="77777777" w:rsidR="00C47979" w:rsidRPr="00A36FB9" w:rsidRDefault="00C47979" w:rsidP="00F85BF1">
            <w:pPr>
              <w:pStyle w:val="NoSpacing"/>
              <w:tabs>
                <w:tab w:val="left" w:pos="4422"/>
              </w:tabs>
            </w:pPr>
          </w:p>
        </w:tc>
      </w:tr>
    </w:tbl>
    <w:p w14:paraId="2A386066" w14:textId="77777777" w:rsidR="00FD6AD3" w:rsidRDefault="00FD6AD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6"/>
        <w:gridCol w:w="5723"/>
        <w:gridCol w:w="887"/>
      </w:tblGrid>
      <w:tr w:rsidR="00786764" w:rsidRPr="00D1197A" w14:paraId="3A0DD060" w14:textId="77777777" w:rsidTr="00786764">
        <w:trPr>
          <w:cantSplit/>
        </w:trPr>
        <w:tc>
          <w:tcPr>
            <w:tcW w:w="1334" w:type="pct"/>
            <w:shd w:val="clear" w:color="auto" w:fill="000000" w:themeFill="text1"/>
          </w:tcPr>
          <w:p w14:paraId="2807AB1B" w14:textId="49ADC3AB" w:rsidR="00C3295F" w:rsidRPr="0033601E" w:rsidRDefault="00C3295F" w:rsidP="00AE66D0">
            <w:pPr>
              <w:pStyle w:val="NoSpacing"/>
              <w:rPr>
                <w:b/>
                <w:bCs/>
              </w:rPr>
            </w:pPr>
            <w:r w:rsidRPr="0033601E">
              <w:rPr>
                <w:b/>
                <w:bCs/>
              </w:rPr>
              <w:lastRenderedPageBreak/>
              <w:t>Confirmation</w:t>
            </w:r>
          </w:p>
        </w:tc>
        <w:tc>
          <w:tcPr>
            <w:tcW w:w="3174" w:type="pct"/>
            <w:shd w:val="clear" w:color="auto" w:fill="000000" w:themeFill="text1"/>
          </w:tcPr>
          <w:p w14:paraId="493BF8E2" w14:textId="1E256213" w:rsidR="00C3295F" w:rsidRPr="00D1197A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</w:p>
        </w:tc>
        <w:tc>
          <w:tcPr>
            <w:tcW w:w="492" w:type="pct"/>
            <w:shd w:val="clear" w:color="auto" w:fill="000000" w:themeFill="text1"/>
          </w:tcPr>
          <w:p w14:paraId="1CC7DA48" w14:textId="77777777" w:rsidR="00C3295F" w:rsidRPr="00A755CC" w:rsidRDefault="00C3295F" w:rsidP="00AE66D0">
            <w:pPr>
              <w:pStyle w:val="NoSpacing"/>
              <w:tabs>
                <w:tab w:val="left" w:pos="4422"/>
              </w:tabs>
              <w:rPr>
                <w:b/>
                <w:bCs/>
              </w:rPr>
            </w:pPr>
            <w:r w:rsidRPr="00A755CC">
              <w:rPr>
                <w:b/>
                <w:bCs/>
              </w:rPr>
              <w:t>Yes/No</w:t>
            </w:r>
          </w:p>
        </w:tc>
      </w:tr>
      <w:tr w:rsidR="0049712A" w:rsidRPr="00A36FB9" w14:paraId="7444484C" w14:textId="77777777" w:rsidTr="00C36B2D">
        <w:trPr>
          <w:cantSplit/>
        </w:trPr>
        <w:tc>
          <w:tcPr>
            <w:tcW w:w="1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A10B1" w14:textId="33C7732C" w:rsidR="0049712A" w:rsidRPr="00A36FB9" w:rsidRDefault="0049712A" w:rsidP="0033601E">
            <w:pPr>
              <w:pStyle w:val="NoSpacing"/>
            </w:pPr>
            <w:r w:rsidRPr="0095544F">
              <w:t xml:space="preserve">I have </w:t>
            </w:r>
            <w:r>
              <w:t>attached</w:t>
            </w:r>
            <w:r w:rsidRPr="0095544F">
              <w:t>: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E7F1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Research Proposal</w:t>
            </w:r>
          </w:p>
          <w:p w14:paraId="037F4114" w14:textId="4B42D12D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three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4999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6C112B69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68404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EE73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Budget and Justification</w:t>
            </w:r>
          </w:p>
          <w:p w14:paraId="7B5389C2" w14:textId="1778D561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two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E81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3DB943AD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B3F19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5284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Research Team Information</w:t>
            </w:r>
          </w:p>
          <w:p w14:paraId="4F7087E9" w14:textId="5336BC92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two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9B7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3112FB28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27A8" w14:textId="61B8C11D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BCBC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Timeframe and Dissemination Plan</w:t>
            </w:r>
          </w:p>
          <w:p w14:paraId="750C0968" w14:textId="446FFB92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one A4 page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CF84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6BC22E85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03E0F" w14:textId="77777777" w:rsidR="0049712A" w:rsidRPr="00A36FB9" w:rsidRDefault="0049712A" w:rsidP="00AE66D0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807C" w14:textId="77777777" w:rsidR="0049712A" w:rsidRDefault="0049712A" w:rsidP="00511289">
            <w:pPr>
              <w:pStyle w:val="NoSpacing"/>
              <w:rPr>
                <w:rFonts w:eastAsia="Times New Roman"/>
              </w:rPr>
            </w:pPr>
            <w:r>
              <w:t>Curriculum Vitae (CV) of the Chief Investigator (CI)</w:t>
            </w:r>
          </w:p>
          <w:p w14:paraId="01799EEB" w14:textId="29434C0E" w:rsidR="0049712A" w:rsidRPr="00511289" w:rsidRDefault="0049712A" w:rsidP="00511289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b w:val="0"/>
                <w:bCs w:val="0"/>
                <w:sz w:val="20"/>
                <w:szCs w:val="20"/>
                <w:bdr w:val="none" w:sz="0" w:space="0" w:color="auto" w:frame="1"/>
              </w:rPr>
              <w:t>Maximum three A4 pages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C34" w14:textId="77777777" w:rsidR="0049712A" w:rsidRPr="00A36FB9" w:rsidRDefault="0049712A" w:rsidP="00AE66D0">
            <w:pPr>
              <w:pStyle w:val="NoSpacing"/>
              <w:tabs>
                <w:tab w:val="left" w:pos="4422"/>
              </w:tabs>
            </w:pPr>
          </w:p>
        </w:tc>
      </w:tr>
      <w:tr w:rsidR="0049712A" w:rsidRPr="00A36FB9" w14:paraId="0CE0725C" w14:textId="77777777" w:rsidTr="00C36B2D">
        <w:trPr>
          <w:cantSplit/>
        </w:trPr>
        <w:tc>
          <w:tcPr>
            <w:tcW w:w="1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FF34" w14:textId="77777777" w:rsidR="0049712A" w:rsidRPr="00A36FB9" w:rsidRDefault="0049712A" w:rsidP="0033601E">
            <w:pPr>
              <w:pStyle w:val="NoSpacing"/>
            </w:pP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4749" w14:textId="69AFE88E" w:rsidR="0049712A" w:rsidRPr="00A36FB9" w:rsidRDefault="0049712A" w:rsidP="004E2E2C">
            <w:pPr>
              <w:pStyle w:val="NoSpacing"/>
            </w:pPr>
            <w:r w:rsidRPr="004E2E2C">
              <w:t xml:space="preserve">The reference list can be located at the end of the application and is not included in the section page </w:t>
            </w:r>
            <w:proofErr w:type="gramStart"/>
            <w:r w:rsidRPr="004E2E2C">
              <w:t>limits,</w:t>
            </w:r>
            <w:proofErr w:type="gramEnd"/>
            <w:r w:rsidRPr="004E2E2C">
              <w:t xml:space="preserve"> however the reference list should not exceed two pages. Any referencing style is permitted, so long as it is consistent</w:t>
            </w:r>
            <w:r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363" w14:textId="77777777" w:rsidR="0049712A" w:rsidRPr="00A36FB9" w:rsidRDefault="0049712A" w:rsidP="0033601E">
            <w:pPr>
              <w:pStyle w:val="NoSpacing"/>
              <w:tabs>
                <w:tab w:val="left" w:pos="4422"/>
              </w:tabs>
            </w:pPr>
          </w:p>
        </w:tc>
      </w:tr>
      <w:tr w:rsidR="00C47974" w:rsidRPr="00A36FB9" w14:paraId="06460A10" w14:textId="77777777" w:rsidTr="00AE66D0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F10E" w14:textId="77777777" w:rsidR="00C47974" w:rsidRPr="00A36FB9" w:rsidRDefault="00C47974" w:rsidP="00AE66D0">
            <w:pPr>
              <w:pStyle w:val="NoSpacing"/>
            </w:pPr>
            <w:r w:rsidRPr="00C47974">
              <w:t>Dissemination of Research Results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80E6" w14:textId="77777777" w:rsidR="00C47974" w:rsidRDefault="00C47974" w:rsidP="00AE66D0">
            <w:pPr>
              <w:pStyle w:val="NoSpacing"/>
              <w:tabs>
                <w:tab w:val="left" w:pos="4422"/>
              </w:tabs>
            </w:pPr>
            <w:r>
              <w:t>I confirm that:</w:t>
            </w:r>
          </w:p>
          <w:p w14:paraId="07EBD718" w14:textId="392619B7" w:rsidR="00C47974" w:rsidRDefault="00C47974" w:rsidP="00AE66D0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 w:rsidRPr="00BE2A11">
              <w:t xml:space="preserve">For any peer reviewed publication, the initial submission must be to </w:t>
            </w:r>
            <w:r w:rsidRPr="00BE2A11">
              <w:rPr>
                <w:i/>
                <w:iCs/>
              </w:rPr>
              <w:t>Infection, Disease and Health</w:t>
            </w:r>
            <w:r w:rsidRPr="00BE2A11">
              <w:t xml:space="preserve"> for right of first refusal</w:t>
            </w:r>
          </w:p>
          <w:p w14:paraId="7DA75788" w14:textId="77777777" w:rsidR="00C47974" w:rsidRPr="00A36FB9" w:rsidRDefault="00C47974" w:rsidP="00AE66D0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 w:rsidRPr="00BE2A11">
              <w:t xml:space="preserve">The results from the funded research </w:t>
            </w:r>
            <w:r>
              <w:t>will</w:t>
            </w:r>
            <w:r w:rsidRPr="00BE2A11">
              <w:t xml:space="preserve"> be submitted for consideration as an oral abstract at the ACIPC Annual Conference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5DE" w14:textId="77777777" w:rsidR="00C47974" w:rsidRPr="00A36FB9" w:rsidRDefault="00C47974" w:rsidP="00AE66D0">
            <w:pPr>
              <w:pStyle w:val="NoSpacing"/>
              <w:tabs>
                <w:tab w:val="left" w:pos="4422"/>
              </w:tabs>
            </w:pPr>
          </w:p>
        </w:tc>
      </w:tr>
      <w:tr w:rsidR="00A755CC" w:rsidRPr="00A36FB9" w14:paraId="55E75593" w14:textId="77777777" w:rsidTr="00786764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B8BC" w14:textId="5825AADE" w:rsidR="0033601E" w:rsidRPr="00A36FB9" w:rsidRDefault="00AF09EF" w:rsidP="0033601E">
            <w:pPr>
              <w:pStyle w:val="NoSpacing"/>
            </w:pPr>
            <w:r w:rsidRPr="00AF09EF">
              <w:t>Budget and Applications for Other Funding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4A54" w14:textId="4A1BDACB" w:rsidR="00C646D2" w:rsidRDefault="00C646D2" w:rsidP="00C646D2">
            <w:pPr>
              <w:pStyle w:val="NoSpacing"/>
              <w:tabs>
                <w:tab w:val="left" w:pos="4422"/>
              </w:tabs>
            </w:pPr>
            <w:r>
              <w:t>I confirm that:</w:t>
            </w:r>
          </w:p>
          <w:p w14:paraId="64E7C6AE" w14:textId="0280DA09" w:rsidR="0033601E" w:rsidRPr="00A36FB9" w:rsidRDefault="00911803" w:rsidP="00C646D2">
            <w:pPr>
              <w:pStyle w:val="NoSpacing"/>
              <w:numPr>
                <w:ilvl w:val="0"/>
                <w:numId w:val="17"/>
              </w:numPr>
              <w:tabs>
                <w:tab w:val="left" w:pos="4422"/>
              </w:tabs>
              <w:ind w:left="316" w:hanging="283"/>
            </w:pPr>
            <w:r>
              <w:t xml:space="preserve">All </w:t>
            </w:r>
            <w:r w:rsidR="00C646D2" w:rsidRPr="00A36FB9">
              <w:t xml:space="preserve">funding from other sources is </w:t>
            </w:r>
            <w:r w:rsidR="00CA1F21">
              <w:t>detailed</w:t>
            </w:r>
            <w:r w:rsidR="00C646D2" w:rsidRPr="00A36FB9">
              <w:t xml:space="preserve"> in the budget</w:t>
            </w:r>
            <w:r w:rsidR="00C646D2">
              <w:t xml:space="preserve"> with the source and the amounts</w:t>
            </w:r>
            <w:r>
              <w:t xml:space="preserve">. </w:t>
            </w:r>
            <w:r w:rsidR="00553F63">
              <w:t>Where other funding is not yet confirmed, the budget</w:t>
            </w:r>
            <w:r w:rsidR="00CA1F21">
              <w:t xml:space="preserve"> makes this clear and</w:t>
            </w:r>
            <w:r w:rsidR="00553F63">
              <w:t xml:space="preserve"> </w:t>
            </w:r>
            <w:r w:rsidRPr="00911803">
              <w:t>note</w:t>
            </w:r>
            <w:r w:rsidR="00553F63">
              <w:t>s</w:t>
            </w:r>
            <w:r w:rsidRPr="00911803">
              <w:t xml:space="preserve"> </w:t>
            </w:r>
            <w:r w:rsidR="00CA1F21" w:rsidRPr="00CA1F21">
              <w:t xml:space="preserve">the feasibility of the project </w:t>
            </w:r>
            <w:r w:rsidR="0049712A">
              <w:t xml:space="preserve">proceeding </w:t>
            </w:r>
            <w:r w:rsidR="00CA1F21" w:rsidRPr="00CA1F21">
              <w:t>in the absence of being awarded additional funding or support.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FEDE" w14:textId="77777777" w:rsidR="0033601E" w:rsidRPr="00A36FB9" w:rsidRDefault="0033601E" w:rsidP="0033601E">
            <w:pPr>
              <w:pStyle w:val="NoSpacing"/>
              <w:tabs>
                <w:tab w:val="left" w:pos="4422"/>
              </w:tabs>
            </w:pPr>
          </w:p>
        </w:tc>
      </w:tr>
      <w:tr w:rsidR="00A755CC" w:rsidRPr="00A36FB9" w14:paraId="1945AC82" w14:textId="77777777" w:rsidTr="00786764">
        <w:trPr>
          <w:cantSplit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D8A8" w14:textId="66CCC441" w:rsidR="00A755CC" w:rsidRPr="00A36FB9" w:rsidRDefault="00786764" w:rsidP="00AE66D0">
            <w:pPr>
              <w:pStyle w:val="NoSpacing"/>
            </w:pPr>
            <w:r>
              <w:t>Certification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481D" w14:textId="77777777" w:rsidR="00A755CC" w:rsidRDefault="00A755CC" w:rsidP="00AE66D0">
            <w:pPr>
              <w:pStyle w:val="NoSpacing"/>
              <w:tabs>
                <w:tab w:val="left" w:pos="4422"/>
              </w:tabs>
            </w:pPr>
            <w:r w:rsidRPr="0095544F">
              <w:t>I certify the information in this application to be correct</w:t>
            </w:r>
            <w:r w:rsidR="00786764">
              <w:t>.</w:t>
            </w:r>
          </w:p>
          <w:p w14:paraId="0DDA1D71" w14:textId="77777777" w:rsidR="00786764" w:rsidRDefault="00786764" w:rsidP="00AE66D0">
            <w:pPr>
              <w:pStyle w:val="NoSpacing"/>
              <w:tabs>
                <w:tab w:val="left" w:pos="4422"/>
              </w:tabs>
            </w:pPr>
          </w:p>
          <w:p w14:paraId="62BC769C" w14:textId="77777777" w:rsidR="00E9510F" w:rsidRDefault="00E9510F" w:rsidP="00AE66D0">
            <w:pPr>
              <w:pStyle w:val="NoSpacing"/>
              <w:tabs>
                <w:tab w:val="left" w:pos="4422"/>
              </w:tabs>
            </w:pPr>
          </w:p>
          <w:p w14:paraId="4384F2EC" w14:textId="77777777" w:rsidR="00786764" w:rsidRDefault="00786764" w:rsidP="00AE66D0">
            <w:pPr>
              <w:pStyle w:val="NoSpacing"/>
              <w:tabs>
                <w:tab w:val="left" w:pos="4422"/>
              </w:tabs>
            </w:pPr>
            <w:r w:rsidRPr="0095544F">
              <w:t>Signature:</w:t>
            </w:r>
          </w:p>
          <w:p w14:paraId="5CBA2C1D" w14:textId="77777777" w:rsidR="0049712A" w:rsidRDefault="0049712A" w:rsidP="00AE66D0">
            <w:pPr>
              <w:pStyle w:val="NoSpacing"/>
              <w:tabs>
                <w:tab w:val="left" w:pos="4422"/>
              </w:tabs>
            </w:pPr>
          </w:p>
          <w:p w14:paraId="35DC58CF" w14:textId="5E682757" w:rsidR="0049712A" w:rsidRPr="00A36FB9" w:rsidRDefault="0049712A" w:rsidP="00AE66D0">
            <w:pPr>
              <w:pStyle w:val="NoSpacing"/>
              <w:tabs>
                <w:tab w:val="left" w:pos="4422"/>
              </w:tabs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461" w14:textId="77777777" w:rsidR="00A755CC" w:rsidRPr="00A36FB9" w:rsidRDefault="00A755CC" w:rsidP="00AE66D0">
            <w:pPr>
              <w:pStyle w:val="NoSpacing"/>
              <w:tabs>
                <w:tab w:val="left" w:pos="4422"/>
              </w:tabs>
            </w:pPr>
          </w:p>
        </w:tc>
      </w:tr>
    </w:tbl>
    <w:p w14:paraId="6738F89B" w14:textId="77777777" w:rsidR="00C3295F" w:rsidRDefault="00C3295F" w:rsidP="00B66029">
      <w:pPr>
        <w:spacing w:after="0" w:line="240" w:lineRule="auto"/>
        <w:rPr>
          <w:sz w:val="16"/>
          <w:szCs w:val="16"/>
        </w:rPr>
      </w:pPr>
    </w:p>
    <w:p w14:paraId="3C64F046" w14:textId="77777777" w:rsidR="00B66029" w:rsidRDefault="00B66029" w:rsidP="00B66029">
      <w:pPr>
        <w:spacing w:after="0" w:line="240" w:lineRule="auto"/>
        <w:rPr>
          <w:sz w:val="16"/>
          <w:szCs w:val="16"/>
        </w:rPr>
      </w:pPr>
    </w:p>
    <w:p w14:paraId="076293DC" w14:textId="77777777" w:rsidR="00B66029" w:rsidRPr="00486990" w:rsidRDefault="00B66029" w:rsidP="0095544F">
      <w:pPr>
        <w:rPr>
          <w:b/>
          <w:bCs/>
        </w:rPr>
      </w:pPr>
      <w:r w:rsidRPr="00486990">
        <w:rPr>
          <w:b/>
          <w:bCs/>
        </w:rPr>
        <w:t>Notes:</w:t>
      </w:r>
    </w:p>
    <w:p w14:paraId="6BCF1E02" w14:textId="6067C368" w:rsidR="00B66029" w:rsidRPr="004713AC" w:rsidRDefault="00B66029" w:rsidP="0095544F">
      <w:pPr>
        <w:pStyle w:val="ListParagraph"/>
        <w:numPr>
          <w:ilvl w:val="0"/>
          <w:numId w:val="16"/>
        </w:numPr>
      </w:pPr>
      <w:r w:rsidRPr="0095544F">
        <w:rPr>
          <w:b/>
          <w:bCs/>
        </w:rPr>
        <w:t>NHMRC</w:t>
      </w:r>
      <w:r w:rsidR="0095544F">
        <w:rPr>
          <w:b/>
          <w:bCs/>
        </w:rPr>
        <w:t xml:space="preserve"> </w:t>
      </w:r>
      <w:r>
        <w:t xml:space="preserve">= National Health Medical Research Council </w:t>
      </w:r>
      <w:r w:rsidRPr="001235C6">
        <w:rPr>
          <w:b/>
          <w:bCs/>
        </w:rPr>
        <w:t>ARC</w:t>
      </w:r>
      <w:r>
        <w:t xml:space="preserve">= Australian Research Council </w:t>
      </w:r>
      <w:r w:rsidR="001235C6">
        <w:rPr>
          <w:b/>
          <w:bCs/>
        </w:rPr>
        <w:t xml:space="preserve">MRFF </w:t>
      </w:r>
      <w:r w:rsidR="001235C6">
        <w:t>= Medical Research Future Fund</w:t>
      </w:r>
    </w:p>
    <w:p w14:paraId="03BF30AF" w14:textId="248370E4" w:rsidR="00B66029" w:rsidRDefault="00B66029" w:rsidP="0095544F">
      <w:pPr>
        <w:pStyle w:val="ListParagraph"/>
        <w:numPr>
          <w:ilvl w:val="0"/>
          <w:numId w:val="16"/>
        </w:numPr>
      </w:pPr>
      <w:r w:rsidRPr="0095544F">
        <w:rPr>
          <w:b/>
          <w:bCs/>
        </w:rPr>
        <w:t xml:space="preserve"># </w:t>
      </w:r>
      <w:r w:rsidRPr="004713AC">
        <w:t>The CI must not be in receipt of or a named</w:t>
      </w:r>
      <w:r>
        <w:t xml:space="preserve"> CI</w:t>
      </w:r>
      <w:r w:rsidRPr="004713AC">
        <w:t xml:space="preserve"> investigator on a current NHMRC </w:t>
      </w:r>
      <w:r w:rsidR="007D38EE" w:rsidRPr="004713AC">
        <w:t xml:space="preserve">grant </w:t>
      </w:r>
      <w:r w:rsidRPr="004713AC">
        <w:t xml:space="preserve">(project, </w:t>
      </w:r>
      <w:r w:rsidR="0095544F" w:rsidRPr="004713AC">
        <w:t>program,</w:t>
      </w:r>
      <w:r w:rsidRPr="004713AC">
        <w:t xml:space="preserve"> or fellowship) or ARC </w:t>
      </w:r>
      <w:r w:rsidR="007D38EE" w:rsidRPr="004713AC">
        <w:t xml:space="preserve">grants </w:t>
      </w:r>
      <w:r w:rsidRPr="004713AC">
        <w:t xml:space="preserve">(discovery, </w:t>
      </w:r>
      <w:r w:rsidR="007D38EE" w:rsidRPr="004713AC">
        <w:t>linkage,</w:t>
      </w:r>
      <w:r w:rsidRPr="004713AC">
        <w:t xml:space="preserve"> or fellowship)</w:t>
      </w:r>
    </w:p>
    <w:p w14:paraId="73C564C7" w14:textId="180AC1F7" w:rsidR="00CE0A2C" w:rsidRPr="00747151" w:rsidRDefault="00CE0A2C" w:rsidP="002D2AEE">
      <w:pPr>
        <w:pStyle w:val="ListParagraph"/>
        <w:numPr>
          <w:ilvl w:val="0"/>
          <w:numId w:val="0"/>
        </w:numPr>
        <w:ind w:left="720"/>
        <w:rPr>
          <w:rStyle w:val="Strong"/>
          <w:b w:val="0"/>
          <w:bCs w:val="0"/>
        </w:rPr>
      </w:pPr>
    </w:p>
    <w:sectPr w:rsidR="00CE0A2C" w:rsidRPr="00747151" w:rsidSect="00C329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440" w:bottom="1276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BBF58" w14:textId="77777777" w:rsidR="00992B32" w:rsidRDefault="00992B32" w:rsidP="00121D83">
      <w:r>
        <w:separator/>
      </w:r>
    </w:p>
  </w:endnote>
  <w:endnote w:type="continuationSeparator" w:id="0">
    <w:p w14:paraId="1B1E87F4" w14:textId="77777777" w:rsidR="00992B32" w:rsidRDefault="00992B32" w:rsidP="00121D83">
      <w:r>
        <w:continuationSeparator/>
      </w:r>
    </w:p>
  </w:endnote>
  <w:endnote w:type="continuationNotice" w:id="1">
    <w:p w14:paraId="5C91E276" w14:textId="77777777" w:rsidR="00992B32" w:rsidRDefault="00992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974C0" w14:textId="77777777" w:rsidR="003201B6" w:rsidRDefault="00320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7467C" w14:textId="7F3A6D2A" w:rsidR="003201B6" w:rsidRDefault="003201B6" w:rsidP="003201B6">
    <w:pPr>
      <w:pStyle w:val="Footer"/>
      <w:tabs>
        <w:tab w:val="clear" w:pos="4513"/>
        <w:tab w:val="clear" w:pos="9026"/>
        <w:tab w:val="left" w:pos="40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6BF72" w14:textId="77777777" w:rsidR="003201B6" w:rsidRDefault="00320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6EDD1" w14:textId="77777777" w:rsidR="00992B32" w:rsidRDefault="00992B32" w:rsidP="00121D83">
      <w:r>
        <w:separator/>
      </w:r>
    </w:p>
  </w:footnote>
  <w:footnote w:type="continuationSeparator" w:id="0">
    <w:p w14:paraId="227AE912" w14:textId="77777777" w:rsidR="00992B32" w:rsidRDefault="00992B32" w:rsidP="00121D83">
      <w:r>
        <w:continuationSeparator/>
      </w:r>
    </w:p>
  </w:footnote>
  <w:footnote w:type="continuationNotice" w:id="1">
    <w:p w14:paraId="65710F05" w14:textId="77777777" w:rsidR="00992B32" w:rsidRDefault="00992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D7FA1" w14:textId="77777777" w:rsidR="003201B6" w:rsidRDefault="00320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6ADBD" w14:textId="02C38F56" w:rsidR="00790ACA" w:rsidRPr="002E1D55" w:rsidRDefault="00AD053C" w:rsidP="002E1D5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4A2D00C" wp14:editId="27A571DD">
          <wp:simplePos x="0" y="0"/>
          <wp:positionH relativeFrom="margin">
            <wp:posOffset>-885825</wp:posOffset>
          </wp:positionH>
          <wp:positionV relativeFrom="paragraph">
            <wp:posOffset>360045</wp:posOffset>
          </wp:positionV>
          <wp:extent cx="7410450" cy="9681845"/>
          <wp:effectExtent l="0" t="0" r="0" b="0"/>
          <wp:wrapNone/>
          <wp:docPr id="5" name="Picture 5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night sk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968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D55">
      <w:rPr>
        <w:noProof/>
      </w:rPr>
      <w:drawing>
        <wp:anchor distT="0" distB="0" distL="114300" distR="114300" simplePos="0" relativeHeight="251658240" behindDoc="1" locked="0" layoutInCell="1" allowOverlap="1" wp14:anchorId="491313A2" wp14:editId="0A67932C">
          <wp:simplePos x="0" y="0"/>
          <wp:positionH relativeFrom="column">
            <wp:posOffset>3971925</wp:posOffset>
          </wp:positionH>
          <wp:positionV relativeFrom="paragraph">
            <wp:posOffset>-353060</wp:posOffset>
          </wp:positionV>
          <wp:extent cx="2400300" cy="653415"/>
          <wp:effectExtent l="0" t="0" r="0" b="0"/>
          <wp:wrapTight wrapText="bothSides">
            <wp:wrapPolygon edited="0">
              <wp:start x="0" y="0"/>
              <wp:lineTo x="0" y="20781"/>
              <wp:lineTo x="21429" y="20781"/>
              <wp:lineTo x="21429" y="0"/>
              <wp:lineTo x="0" y="0"/>
            </wp:wrapPolygon>
          </wp:wrapTight>
          <wp:docPr id="34" name="Picture 3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CEC80" w14:textId="77777777" w:rsidR="003201B6" w:rsidRDefault="00320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B5D38"/>
    <w:multiLevelType w:val="hybridMultilevel"/>
    <w:tmpl w:val="DA883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3B6A"/>
    <w:multiLevelType w:val="hybridMultilevel"/>
    <w:tmpl w:val="184C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3A9E"/>
    <w:multiLevelType w:val="hybridMultilevel"/>
    <w:tmpl w:val="EF66D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0733"/>
    <w:multiLevelType w:val="hybridMultilevel"/>
    <w:tmpl w:val="C6C046B2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F7B7D"/>
    <w:multiLevelType w:val="hybridMultilevel"/>
    <w:tmpl w:val="5DB2EC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519E7"/>
    <w:multiLevelType w:val="hybridMultilevel"/>
    <w:tmpl w:val="B218CE76"/>
    <w:lvl w:ilvl="0" w:tplc="0004D538">
      <w:numFmt w:val="bullet"/>
      <w:pStyle w:val="ListParagraph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475AF"/>
    <w:multiLevelType w:val="hybridMultilevel"/>
    <w:tmpl w:val="3D8C8F5E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0628B"/>
    <w:multiLevelType w:val="hybridMultilevel"/>
    <w:tmpl w:val="8C10E7F0"/>
    <w:lvl w:ilvl="0" w:tplc="BB60C62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64E35"/>
    <w:multiLevelType w:val="hybridMultilevel"/>
    <w:tmpl w:val="2CFE8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15B40"/>
    <w:multiLevelType w:val="multilevel"/>
    <w:tmpl w:val="BF80087C"/>
    <w:lvl w:ilvl="0">
      <w:start w:val="1"/>
      <w:numFmt w:val="decimal"/>
      <w:pStyle w:val="Heading3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Heading4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14250">
    <w:abstractNumId w:val="2"/>
  </w:num>
  <w:num w:numId="2" w16cid:durableId="1895773412">
    <w:abstractNumId w:val="5"/>
  </w:num>
  <w:num w:numId="3" w16cid:durableId="1791700746">
    <w:abstractNumId w:val="7"/>
  </w:num>
  <w:num w:numId="4" w16cid:durableId="2076584253">
    <w:abstractNumId w:val="6"/>
  </w:num>
  <w:num w:numId="5" w16cid:durableId="1278567174">
    <w:abstractNumId w:val="4"/>
  </w:num>
  <w:num w:numId="6" w16cid:durableId="2031908634">
    <w:abstractNumId w:val="9"/>
  </w:num>
  <w:num w:numId="7" w16cid:durableId="77866384">
    <w:abstractNumId w:val="9"/>
  </w:num>
  <w:num w:numId="8" w16cid:durableId="1740975339">
    <w:abstractNumId w:val="9"/>
  </w:num>
  <w:num w:numId="9" w16cid:durableId="620380590">
    <w:abstractNumId w:val="9"/>
  </w:num>
  <w:num w:numId="10" w16cid:durableId="1394936836">
    <w:abstractNumId w:val="9"/>
  </w:num>
  <w:num w:numId="11" w16cid:durableId="2039744665">
    <w:abstractNumId w:val="9"/>
  </w:num>
  <w:num w:numId="12" w16cid:durableId="983317258">
    <w:abstractNumId w:val="9"/>
  </w:num>
  <w:num w:numId="13" w16cid:durableId="1677461214">
    <w:abstractNumId w:val="9"/>
  </w:num>
  <w:num w:numId="14" w16cid:durableId="833182196">
    <w:abstractNumId w:val="9"/>
  </w:num>
  <w:num w:numId="15" w16cid:durableId="723912447">
    <w:abstractNumId w:val="3"/>
  </w:num>
  <w:num w:numId="16" w16cid:durableId="2034376167">
    <w:abstractNumId w:val="8"/>
  </w:num>
  <w:num w:numId="17" w16cid:durableId="172568956">
    <w:abstractNumId w:val="1"/>
  </w:num>
  <w:num w:numId="18" w16cid:durableId="13533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C"/>
    <w:rsid w:val="0003430C"/>
    <w:rsid w:val="00065510"/>
    <w:rsid w:val="00096998"/>
    <w:rsid w:val="00121D83"/>
    <w:rsid w:val="001235C6"/>
    <w:rsid w:val="00186CE8"/>
    <w:rsid w:val="00195736"/>
    <w:rsid w:val="001B32B1"/>
    <w:rsid w:val="0024572E"/>
    <w:rsid w:val="002D2AEE"/>
    <w:rsid w:val="002E13B1"/>
    <w:rsid w:val="002E1CC4"/>
    <w:rsid w:val="002E1D55"/>
    <w:rsid w:val="002F02FE"/>
    <w:rsid w:val="003201B6"/>
    <w:rsid w:val="0033601E"/>
    <w:rsid w:val="0034253A"/>
    <w:rsid w:val="003875AE"/>
    <w:rsid w:val="003E4778"/>
    <w:rsid w:val="004164C8"/>
    <w:rsid w:val="00432E8A"/>
    <w:rsid w:val="00443F29"/>
    <w:rsid w:val="004763F2"/>
    <w:rsid w:val="00483862"/>
    <w:rsid w:val="00486990"/>
    <w:rsid w:val="0049023A"/>
    <w:rsid w:val="0049712A"/>
    <w:rsid w:val="004C114E"/>
    <w:rsid w:val="004C58DD"/>
    <w:rsid w:val="004D343B"/>
    <w:rsid w:val="004E2E2C"/>
    <w:rsid w:val="00511289"/>
    <w:rsid w:val="00513A96"/>
    <w:rsid w:val="00553F63"/>
    <w:rsid w:val="00571531"/>
    <w:rsid w:val="00600C90"/>
    <w:rsid w:val="0068394B"/>
    <w:rsid w:val="006A3D49"/>
    <w:rsid w:val="00713ED0"/>
    <w:rsid w:val="00747151"/>
    <w:rsid w:val="00786764"/>
    <w:rsid w:val="00790ACA"/>
    <w:rsid w:val="00790E06"/>
    <w:rsid w:val="007D196E"/>
    <w:rsid w:val="007D38E1"/>
    <w:rsid w:val="007D38EE"/>
    <w:rsid w:val="00911803"/>
    <w:rsid w:val="009548E6"/>
    <w:rsid w:val="0095544F"/>
    <w:rsid w:val="009879C7"/>
    <w:rsid w:val="00992B32"/>
    <w:rsid w:val="009B0F24"/>
    <w:rsid w:val="00A1074F"/>
    <w:rsid w:val="00A13AED"/>
    <w:rsid w:val="00A248D7"/>
    <w:rsid w:val="00A36FB9"/>
    <w:rsid w:val="00A40C89"/>
    <w:rsid w:val="00A755CC"/>
    <w:rsid w:val="00AC38FC"/>
    <w:rsid w:val="00AD053C"/>
    <w:rsid w:val="00AF09EF"/>
    <w:rsid w:val="00B13121"/>
    <w:rsid w:val="00B23C24"/>
    <w:rsid w:val="00B443DD"/>
    <w:rsid w:val="00B66029"/>
    <w:rsid w:val="00B75912"/>
    <w:rsid w:val="00BD65EE"/>
    <w:rsid w:val="00BE2A11"/>
    <w:rsid w:val="00C228EC"/>
    <w:rsid w:val="00C3295F"/>
    <w:rsid w:val="00C47974"/>
    <w:rsid w:val="00C47979"/>
    <w:rsid w:val="00C56A6B"/>
    <w:rsid w:val="00C646D2"/>
    <w:rsid w:val="00CA1F21"/>
    <w:rsid w:val="00CC0C9B"/>
    <w:rsid w:val="00CE0A2C"/>
    <w:rsid w:val="00CF7F50"/>
    <w:rsid w:val="00D1197A"/>
    <w:rsid w:val="00D40FC0"/>
    <w:rsid w:val="00D804C7"/>
    <w:rsid w:val="00E85997"/>
    <w:rsid w:val="00E9510F"/>
    <w:rsid w:val="00EE5C77"/>
    <w:rsid w:val="00F56475"/>
    <w:rsid w:val="00F85BF1"/>
    <w:rsid w:val="00FD6AD3"/>
    <w:rsid w:val="00FE0CCE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4F896"/>
  <w15:chartTrackingRefBased/>
  <w15:docId w15:val="{C8225E42-423F-4299-9493-674547AE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29"/>
    <w:pPr>
      <w:spacing w:after="200" w:line="276" w:lineRule="auto"/>
    </w:pPr>
    <w:rPr>
      <w:rFonts w:ascii="Calibri" w:eastAsia="MS Mincho" w:hAnsi="Calibri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475"/>
    <w:pPr>
      <w:spacing w:after="160" w:line="259" w:lineRule="auto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A13AE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74F"/>
    <w:pPr>
      <w:numPr>
        <w:numId w:val="6"/>
      </w:numPr>
      <w:spacing w:after="160" w:line="259" w:lineRule="auto"/>
      <w:ind w:left="567" w:hanging="567"/>
      <w:outlineLvl w:val="2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74F"/>
    <w:pPr>
      <w:numPr>
        <w:ilvl w:val="1"/>
        <w:numId w:val="6"/>
      </w:numPr>
      <w:spacing w:after="160" w:line="259" w:lineRule="auto"/>
      <w:ind w:left="567" w:hanging="567"/>
      <w:outlineLvl w:val="3"/>
    </w:pPr>
    <w:rPr>
      <w:rFonts w:asciiTheme="minorHAnsi" w:eastAsiaTheme="minorHAnsi" w:hAnsiTheme="minorHAnsi" w:cstheme="minorBidi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471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715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4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13AED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1074F"/>
  </w:style>
  <w:style w:type="paragraph" w:styleId="Header">
    <w:name w:val="header"/>
    <w:basedOn w:val="Normal"/>
    <w:link w:val="Head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0ACA"/>
  </w:style>
  <w:style w:type="paragraph" w:styleId="Footer">
    <w:name w:val="footer"/>
    <w:basedOn w:val="Normal"/>
    <w:link w:val="FooterChar"/>
    <w:uiPriority w:val="99"/>
    <w:unhideWhenUsed/>
    <w:rsid w:val="00790ACA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0ACA"/>
  </w:style>
  <w:style w:type="paragraph" w:styleId="ListParagraph">
    <w:name w:val="List Paragraph"/>
    <w:uiPriority w:val="34"/>
    <w:qFormat/>
    <w:rsid w:val="00A1074F"/>
    <w:pPr>
      <w:numPr>
        <w:numId w:val="2"/>
      </w:numPr>
      <w:ind w:left="851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074F"/>
    <w:rPr>
      <w:b/>
      <w:bCs/>
    </w:rPr>
  </w:style>
  <w:style w:type="table" w:styleId="TableGrid">
    <w:name w:val="Table Grid"/>
    <w:basedOn w:val="TableNormal"/>
    <w:uiPriority w:val="39"/>
    <w:rsid w:val="00A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53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56475"/>
    <w:rPr>
      <w:b/>
      <w:bCs/>
    </w:rPr>
  </w:style>
  <w:style w:type="character" w:styleId="CommentReference">
    <w:name w:val="annotation reference"/>
    <w:uiPriority w:val="99"/>
    <w:semiHidden/>
    <w:unhideWhenUsed/>
    <w:rsid w:val="00B66029"/>
    <w:rPr>
      <w:sz w:val="18"/>
      <w:szCs w:val="18"/>
    </w:rPr>
  </w:style>
  <w:style w:type="character" w:styleId="Hyperlink">
    <w:name w:val="Hyperlink"/>
    <w:uiPriority w:val="99"/>
    <w:unhideWhenUsed/>
    <w:rsid w:val="00B660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F50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151"/>
    <w:rPr>
      <w:rFonts w:asciiTheme="majorHAnsi" w:eastAsiaTheme="majorEastAsia" w:hAnsiTheme="majorHAnsi" w:cstheme="majorBidi"/>
      <w:color w:val="2F5496" w:themeColor="accent1" w:themeShade="BF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747151"/>
    <w:rPr>
      <w:rFonts w:asciiTheme="majorHAnsi" w:eastAsiaTheme="majorEastAsia" w:hAnsiTheme="majorHAnsi" w:cstheme="majorBidi"/>
      <w:color w:val="1F3763" w:themeColor="accent1" w:themeShade="7F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office@acipc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8" ma:contentTypeDescription="Create a new document." ma:contentTypeScope="" ma:versionID="7138f30c9f76f33d64bd2c6c365cd27b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e443e81537f9ab56f88242c5704198df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EF74B-4213-4A07-BC0B-07F0F843D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57D2B-A6B6-4F84-BBEE-ABA430E77241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3.xml><?xml version="1.0" encoding="utf-8"?>
<ds:datastoreItem xmlns:ds="http://schemas.openxmlformats.org/officeDocument/2006/customXml" ds:itemID="{15D8FC50-1C1E-4380-926B-4B2E36064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.~WRD1916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Letterhead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Letterhead</dc:title>
  <dc:subject/>
  <dc:creator>Ben Thiessen</dc:creator>
  <cp:keywords/>
  <dc:description/>
  <cp:lastModifiedBy>Karen McKenna</cp:lastModifiedBy>
  <cp:revision>2</cp:revision>
  <dcterms:created xsi:type="dcterms:W3CDTF">2024-08-15T23:52:00Z</dcterms:created>
  <dcterms:modified xsi:type="dcterms:W3CDTF">2024-08-15T23:52:00Z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  <property fmtid="{D5CDD505-2E9C-101B-9397-08002B2CF9AE}" pid="4" name="GrammarlyDocumentId">
    <vt:lpwstr>7643f3928cb8e1f497afb7e80dd6099f6045f08f5c2d6806f41af8dc915d54fa</vt:lpwstr>
  </property>
</Properties>
</file>